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0C" w:rsidRPr="00AE214A" w:rsidRDefault="004E540C" w:rsidP="00AE214A">
      <w:pPr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AE214A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Декада </w:t>
      </w:r>
      <w:r w:rsidRPr="00AE214A">
        <w:rPr>
          <w:rFonts w:ascii="Times New Roman" w:hAnsi="Times New Roman"/>
          <w:b/>
          <w:i/>
          <w:color w:val="00B0F0"/>
          <w:sz w:val="36"/>
          <w:szCs w:val="36"/>
          <w:u w:val="single"/>
        </w:rPr>
        <w:t>радужной</w:t>
      </w:r>
      <w:r w:rsidRPr="00AE214A">
        <w:rPr>
          <w:rFonts w:ascii="Times New Roman" w:hAnsi="Times New Roman"/>
          <w:b/>
          <w:i/>
          <w:color w:val="FF0000"/>
          <w:sz w:val="36"/>
          <w:szCs w:val="36"/>
          <w:u w:val="single"/>
        </w:rPr>
        <w:t xml:space="preserve"> </w:t>
      </w:r>
      <w:r w:rsidRPr="00AE214A">
        <w:rPr>
          <w:rFonts w:ascii="Times New Roman" w:hAnsi="Times New Roman"/>
          <w:b/>
          <w:i/>
          <w:color w:val="385623"/>
          <w:sz w:val="36"/>
          <w:szCs w:val="36"/>
          <w:u w:val="single"/>
          <w:shd w:val="clear" w:color="auto" w:fill="FFFFFF"/>
        </w:rPr>
        <w:t>весны</w:t>
      </w: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3"/>
        <w:gridCol w:w="6844"/>
        <w:gridCol w:w="1470"/>
        <w:gridCol w:w="1684"/>
        <w:gridCol w:w="3156"/>
      </w:tblGrid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12.04.2021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День космонавтики</w:t>
            </w:r>
          </w:p>
        </w:tc>
      </w:tr>
      <w:tr w:rsidR="004E540C" w:rsidRPr="0082511F" w:rsidTr="0082511F">
        <w:trPr>
          <w:trHeight w:val="37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color w:val="4472C4"/>
                <w:sz w:val="28"/>
                <w:szCs w:val="28"/>
              </w:rPr>
              <w:t>Синий, голубой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девиз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Через тернии к звездам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684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15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Радиолинейка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684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15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Сокова И.Н.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Космический диктант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учитель-предметник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Раскрашивание книжек – раскрасок 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2-е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Моделирование  и запуск самолетиков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3-и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Моделирование, раскрашивание и  </w:t>
            </w:r>
          </w:p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запуск самолетиков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9.40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10.40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7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4-е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Создание книжки –раскраски на космическую тему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5-е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Моделирование ракет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8.40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4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6-е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Наполнение моделей ракет сведения о качествах космонавтов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10.40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7-е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Рисунок на космическую тему</w:t>
            </w:r>
          </w:p>
        </w:tc>
        <w:tc>
          <w:tcPr>
            <w:tcW w:w="1470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 переменах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8-е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Коллаж на космическую тему</w:t>
            </w:r>
          </w:p>
        </w:tc>
        <w:tc>
          <w:tcPr>
            <w:tcW w:w="1470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7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9-е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Газета, посвященная Юрию Гагарину</w:t>
            </w:r>
          </w:p>
        </w:tc>
        <w:tc>
          <w:tcPr>
            <w:tcW w:w="1470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Разработка викторины на космическую тему</w:t>
            </w:r>
          </w:p>
        </w:tc>
        <w:tc>
          <w:tcPr>
            <w:tcW w:w="1470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11-е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Проведение викторины на космическую тему по разработанному сценарию 10 классов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11.35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Pr="0092387F" w:rsidRDefault="004E540C" w:rsidP="0092387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Декада </w:t>
      </w:r>
      <w:r w:rsidRPr="0092387F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радужной</w:t>
      </w: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92387F">
        <w:rPr>
          <w:rFonts w:ascii="Times New Roman" w:hAnsi="Times New Roman"/>
          <w:b/>
          <w:i/>
          <w:color w:val="385623"/>
          <w:sz w:val="28"/>
          <w:szCs w:val="28"/>
          <w:u w:val="single"/>
          <w:shd w:val="clear" w:color="auto" w:fill="FFFFFF"/>
        </w:rPr>
        <w:t>весны</w:t>
      </w:r>
    </w:p>
    <w:p w:rsidR="004E540C" w:rsidRDefault="004E540C" w:rsidP="00D83FA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3"/>
        <w:gridCol w:w="6844"/>
        <w:gridCol w:w="1470"/>
        <w:gridCol w:w="1684"/>
        <w:gridCol w:w="3156"/>
      </w:tblGrid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13.04.2021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День безопасности</w:t>
            </w:r>
          </w:p>
        </w:tc>
      </w:tr>
      <w:tr w:rsidR="004E540C" w:rsidRPr="0082511F" w:rsidTr="0082511F">
        <w:trPr>
          <w:trHeight w:val="37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Красный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девиз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Школа – территория без опасностей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684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15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E540C" w:rsidRPr="0082511F" w:rsidTr="0082511F">
        <w:trPr>
          <w:trHeight w:val="46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Радиолинейка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684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15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Сокова и.Н.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3-11 классы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Шагающий автобус  (собирает)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7.30</w:t>
            </w:r>
          </w:p>
        </w:tc>
        <w:tc>
          <w:tcPr>
            <w:tcW w:w="1684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улицы города</w:t>
            </w: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2-е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Шагающий автобус (развозит)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уроков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3-и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Агитбригада «Дружина юных пожарных»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9.40</w:t>
            </w:r>
          </w:p>
        </w:tc>
        <w:tc>
          <w:tcPr>
            <w:tcW w:w="1684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15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Бородина О.А.</w:t>
            </w:r>
          </w:p>
        </w:tc>
      </w:tr>
      <w:tr w:rsidR="004E540C" w:rsidRPr="0082511F" w:rsidTr="0082511F">
        <w:trPr>
          <w:trHeight w:val="37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4-е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Изготовление открыток, посвященных 80летию ГБДД</w:t>
            </w:r>
          </w:p>
        </w:tc>
        <w:tc>
          <w:tcPr>
            <w:tcW w:w="1470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 переменах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5-е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Рисунки по правилам безопасности</w:t>
            </w:r>
          </w:p>
        </w:tc>
        <w:tc>
          <w:tcPr>
            <w:tcW w:w="1470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4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6-е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Составление безопасных маршрутов Дом-школа-Дом, Дом-УДО-Дом,  Дом-Родственник-Дом</w:t>
            </w:r>
          </w:p>
        </w:tc>
        <w:tc>
          <w:tcPr>
            <w:tcW w:w="1470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7-е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Выставка спасательного и защитного оборудования в результате ЧС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1684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большой спортивный зал</w:t>
            </w:r>
          </w:p>
        </w:tc>
        <w:tc>
          <w:tcPr>
            <w:tcW w:w="3156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Лысенко В.В.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10б класс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8-е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Выставка спасательного и защитного оборудования в результате ЧС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7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9-е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Составление кроссвордов по безопасности</w:t>
            </w:r>
          </w:p>
        </w:tc>
        <w:tc>
          <w:tcPr>
            <w:tcW w:w="1470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 переменах</w:t>
            </w:r>
          </w:p>
        </w:tc>
        <w:tc>
          <w:tcPr>
            <w:tcW w:w="1684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Газета, посвященная 80летию ГБДД</w:t>
            </w:r>
          </w:p>
        </w:tc>
        <w:tc>
          <w:tcPr>
            <w:tcW w:w="1470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11-е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Составление синквейнов по безопасности</w:t>
            </w:r>
          </w:p>
        </w:tc>
        <w:tc>
          <w:tcPr>
            <w:tcW w:w="1470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40C" w:rsidRPr="0095513E" w:rsidRDefault="004E540C" w:rsidP="00D83FA3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2387F">
      <w:pPr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4E540C" w:rsidRPr="0092387F" w:rsidRDefault="004E540C" w:rsidP="0092387F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Декада </w:t>
      </w:r>
      <w:r w:rsidRPr="0092387F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радужной</w:t>
      </w: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92387F">
        <w:rPr>
          <w:rFonts w:ascii="Times New Roman" w:hAnsi="Times New Roman"/>
          <w:b/>
          <w:i/>
          <w:color w:val="385623"/>
          <w:sz w:val="28"/>
          <w:szCs w:val="28"/>
          <w:u w:val="single"/>
          <w:shd w:val="clear" w:color="auto" w:fill="FFFFFF"/>
        </w:rPr>
        <w:t>весны</w:t>
      </w:r>
    </w:p>
    <w:p w:rsidR="004E540C" w:rsidRDefault="004E540C" w:rsidP="0092387F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0"/>
        <w:gridCol w:w="6403"/>
        <w:gridCol w:w="1470"/>
        <w:gridCol w:w="2263"/>
        <w:gridCol w:w="3041"/>
      </w:tblGrid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14.04.2021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День благодарности</w:t>
            </w:r>
          </w:p>
        </w:tc>
      </w:tr>
      <w:tr w:rsidR="004E540C" w:rsidRPr="0082511F" w:rsidTr="0082511F">
        <w:trPr>
          <w:trHeight w:val="37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Белый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девиз</w:t>
            </w:r>
          </w:p>
        </w:tc>
        <w:tc>
          <w:tcPr>
            <w:tcW w:w="1315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Не забудь сказать спасибо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684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15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Радиолинейка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684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156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классный 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Просмотр видеофрагментов о красной зоне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Минута памяти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10.25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Выпуск листовок о прививках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 переменах</w:t>
            </w:r>
          </w:p>
        </w:tc>
        <w:tc>
          <w:tcPr>
            <w:tcW w:w="1684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8-е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Командировки: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511F">
              <w:rPr>
                <w:rFonts w:ascii="Times New Roman" w:hAnsi="Times New Roman"/>
                <w:sz w:val="28"/>
                <w:szCs w:val="28"/>
              </w:rPr>
              <w:t>8б – инфекционная больница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(выход с 2-мя плакатами с лозунгами)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1684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Больничный городок</w:t>
            </w: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7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9-е</w:t>
            </w:r>
          </w:p>
        </w:tc>
        <w:tc>
          <w:tcPr>
            <w:tcW w:w="6844" w:type="dxa"/>
          </w:tcPr>
          <w:p w:rsidR="004E540C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Командировки: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511F">
              <w:rPr>
                <w:rFonts w:ascii="Times New Roman" w:hAnsi="Times New Roman"/>
                <w:sz w:val="28"/>
                <w:szCs w:val="28"/>
              </w:rPr>
              <w:t>9в –санэпидстанция</w:t>
            </w:r>
          </w:p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(выход с 2-мя плакатами с лозунгами)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8.00</w:t>
            </w:r>
          </w:p>
        </w:tc>
        <w:tc>
          <w:tcPr>
            <w:tcW w:w="1684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  здания Роспотребнадзор</w:t>
            </w: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71"/>
        </w:trPr>
        <w:tc>
          <w:tcPr>
            <w:tcW w:w="168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5-е</w:t>
            </w:r>
          </w:p>
        </w:tc>
        <w:tc>
          <w:tcPr>
            <w:tcW w:w="6844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Командировка: раздача листовок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12.45</w:t>
            </w:r>
          </w:p>
        </w:tc>
        <w:tc>
          <w:tcPr>
            <w:tcW w:w="1684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микрорайон школы</w:t>
            </w:r>
          </w:p>
        </w:tc>
        <w:tc>
          <w:tcPr>
            <w:tcW w:w="315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40C" w:rsidRDefault="004E540C" w:rsidP="009238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238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238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AE214A">
      <w:pPr>
        <w:rPr>
          <w:rFonts w:ascii="Times New Roman" w:hAnsi="Times New Roman"/>
          <w:b/>
          <w:sz w:val="28"/>
          <w:szCs w:val="28"/>
        </w:rPr>
      </w:pPr>
    </w:p>
    <w:p w:rsidR="004E540C" w:rsidRDefault="004E540C" w:rsidP="0092387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Pr="0092387F" w:rsidRDefault="004E540C" w:rsidP="00AC5F97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Декада </w:t>
      </w:r>
      <w:r w:rsidRPr="0092387F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радужной</w:t>
      </w: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92387F">
        <w:rPr>
          <w:rFonts w:ascii="Times New Roman" w:hAnsi="Times New Roman"/>
          <w:b/>
          <w:i/>
          <w:color w:val="385623"/>
          <w:sz w:val="28"/>
          <w:szCs w:val="28"/>
          <w:u w:val="single"/>
          <w:shd w:val="clear" w:color="auto" w:fill="FFFFFF"/>
        </w:rPr>
        <w:t>весны</w:t>
      </w:r>
    </w:p>
    <w:p w:rsidR="004E540C" w:rsidRDefault="004E540C" w:rsidP="00AC5F9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0"/>
        <w:gridCol w:w="6403"/>
        <w:gridCol w:w="1470"/>
        <w:gridCol w:w="2263"/>
        <w:gridCol w:w="3041"/>
      </w:tblGrid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15.04.2021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День тишины</w:t>
            </w:r>
          </w:p>
        </w:tc>
      </w:tr>
      <w:tr w:rsidR="004E540C" w:rsidRPr="0082511F" w:rsidTr="0082511F">
        <w:trPr>
          <w:trHeight w:val="371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color w:val="ED7D31"/>
                <w:sz w:val="28"/>
                <w:szCs w:val="28"/>
              </w:rPr>
              <w:t>Оранжевый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девиз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Мысли любят тишину…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26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041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Радиолинейка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11 классы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3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041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1-10 классы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Чтение любимых книг</w:t>
            </w:r>
          </w:p>
        </w:tc>
        <w:tc>
          <w:tcPr>
            <w:tcW w:w="1470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 переменах</w:t>
            </w:r>
          </w:p>
        </w:tc>
        <w:tc>
          <w:tcPr>
            <w:tcW w:w="226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1-10 классы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Тихие игры</w:t>
            </w:r>
          </w:p>
        </w:tc>
        <w:tc>
          <w:tcPr>
            <w:tcW w:w="1470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A8355E">
      <w:pPr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4E540C" w:rsidRDefault="004E540C" w:rsidP="00A8355E">
      <w:pPr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4E540C" w:rsidRPr="0092387F" w:rsidRDefault="004E540C" w:rsidP="00A8355E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Декада </w:t>
      </w:r>
      <w:r w:rsidRPr="0092387F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радужной</w:t>
      </w: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92387F">
        <w:rPr>
          <w:rFonts w:ascii="Times New Roman" w:hAnsi="Times New Roman"/>
          <w:b/>
          <w:i/>
          <w:color w:val="385623"/>
          <w:sz w:val="28"/>
          <w:szCs w:val="28"/>
          <w:u w:val="single"/>
          <w:shd w:val="clear" w:color="auto" w:fill="FFFFFF"/>
        </w:rPr>
        <w:t>весны</w:t>
      </w:r>
    </w:p>
    <w:p w:rsidR="004E540C" w:rsidRDefault="004E540C" w:rsidP="00A8355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0"/>
        <w:gridCol w:w="6403"/>
        <w:gridCol w:w="1470"/>
        <w:gridCol w:w="2263"/>
        <w:gridCol w:w="3041"/>
      </w:tblGrid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16.04.2021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День экологии</w:t>
            </w:r>
          </w:p>
        </w:tc>
      </w:tr>
      <w:tr w:rsidR="004E540C" w:rsidRPr="0082511F" w:rsidTr="0082511F">
        <w:trPr>
          <w:trHeight w:val="371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color w:val="538135"/>
                <w:sz w:val="28"/>
                <w:szCs w:val="28"/>
              </w:rPr>
              <w:t>Зеленый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девиз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Наш выбор- создать, спасти, сохранить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26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041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Радиолинейка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3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041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Сокова И.Н.</w:t>
            </w: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Акция «Подари школе цветок» (по одному большому цветку)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226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1-е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Аппликация «Клумба моей мечты»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2 -е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Марафон: чтение  рассказа на экологическую тему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3-и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Экологический лабиринт</w:t>
            </w:r>
          </w:p>
        </w:tc>
        <w:tc>
          <w:tcPr>
            <w:tcW w:w="1470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 переменах</w:t>
            </w:r>
          </w:p>
        </w:tc>
        <w:tc>
          <w:tcPr>
            <w:tcW w:w="226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4-е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Поделки из отходных материалов</w:t>
            </w:r>
          </w:p>
        </w:tc>
        <w:tc>
          <w:tcPr>
            <w:tcW w:w="1470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5-е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Конкурс речевок:</w:t>
            </w:r>
          </w:p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5а</w:t>
            </w:r>
          </w:p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5б</w:t>
            </w:r>
          </w:p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5в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после 2 урока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после 4 урока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после 5 урока</w:t>
            </w:r>
          </w:p>
        </w:tc>
        <w:tc>
          <w:tcPr>
            <w:tcW w:w="226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сцена</w:t>
            </w:r>
          </w:p>
        </w:tc>
        <w:tc>
          <w:tcPr>
            <w:tcW w:w="3041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6-е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Выпуск газеты  на экологическую тему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 переменах</w:t>
            </w:r>
          </w:p>
        </w:tc>
        <w:tc>
          <w:tcPr>
            <w:tcW w:w="226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041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6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7- 11</w:t>
            </w:r>
          </w:p>
        </w:tc>
        <w:tc>
          <w:tcPr>
            <w:tcW w:w="640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Экологический десант</w:t>
            </w:r>
          </w:p>
        </w:tc>
        <w:tc>
          <w:tcPr>
            <w:tcW w:w="1470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226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3041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40C" w:rsidRDefault="004E540C" w:rsidP="00AE214A">
      <w:pPr>
        <w:rPr>
          <w:rFonts w:ascii="Times New Roman" w:hAnsi="Times New Roman"/>
          <w:b/>
          <w:sz w:val="28"/>
          <w:szCs w:val="28"/>
        </w:rPr>
      </w:pPr>
    </w:p>
    <w:p w:rsidR="004E540C" w:rsidRPr="0092387F" w:rsidRDefault="004E540C" w:rsidP="00B35F02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Декада </w:t>
      </w:r>
      <w:r w:rsidRPr="0092387F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радужной</w:t>
      </w: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92387F">
        <w:rPr>
          <w:rFonts w:ascii="Times New Roman" w:hAnsi="Times New Roman"/>
          <w:b/>
          <w:i/>
          <w:color w:val="385623"/>
          <w:sz w:val="28"/>
          <w:szCs w:val="28"/>
          <w:u w:val="single"/>
          <w:shd w:val="clear" w:color="auto" w:fill="FFFFFF"/>
        </w:rPr>
        <w:t>весны</w:t>
      </w:r>
    </w:p>
    <w:p w:rsidR="004E540C" w:rsidRDefault="004E540C" w:rsidP="00B35F0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53"/>
        <w:gridCol w:w="6273"/>
        <w:gridCol w:w="1662"/>
        <w:gridCol w:w="2243"/>
        <w:gridCol w:w="3006"/>
      </w:tblGrid>
      <w:tr w:rsidR="004E540C" w:rsidRPr="0082511F" w:rsidTr="0082511F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18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bookmarkStart w:id="0" w:name="_GoBack"/>
            <w:bookmarkEnd w:id="0"/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.04.2021</w:t>
            </w:r>
          </w:p>
        </w:tc>
      </w:tr>
      <w:tr w:rsidR="004E540C" w:rsidRPr="0082511F" w:rsidTr="0082511F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318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День науки</w:t>
            </w:r>
          </w:p>
        </w:tc>
      </w:tr>
      <w:tr w:rsidR="004E540C" w:rsidRPr="0082511F" w:rsidTr="0082511F">
        <w:trPr>
          <w:trHeight w:val="371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18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Фиолетовый</w:t>
            </w:r>
          </w:p>
        </w:tc>
      </w:tr>
      <w:tr w:rsidR="004E540C" w:rsidRPr="0082511F" w:rsidTr="0082511F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девиз</w:t>
            </w:r>
          </w:p>
        </w:tc>
        <w:tc>
          <w:tcPr>
            <w:tcW w:w="13184" w:type="dxa"/>
            <w:gridSpan w:val="4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Предела для знаний нет</w:t>
            </w:r>
          </w:p>
        </w:tc>
      </w:tr>
      <w:tr w:rsidR="004E540C" w:rsidRPr="0082511F" w:rsidTr="0082511F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627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662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24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00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E540C" w:rsidRPr="0082511F" w:rsidTr="0082511F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27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Радиолинейка</w:t>
            </w:r>
          </w:p>
        </w:tc>
        <w:tc>
          <w:tcPr>
            <w:tcW w:w="1662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4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Сокова И.Н.</w:t>
            </w:r>
          </w:p>
        </w:tc>
      </w:tr>
      <w:tr w:rsidR="004E540C" w:rsidRPr="0082511F" w:rsidTr="0082511F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27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Информационная десятиминутка  «Ученые в моем предмете»</w:t>
            </w:r>
          </w:p>
        </w:tc>
        <w:tc>
          <w:tcPr>
            <w:tcW w:w="1662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224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урок по расписанию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педагог-предметник</w:t>
            </w:r>
          </w:p>
        </w:tc>
      </w:tr>
      <w:tr w:rsidR="004E540C" w:rsidRPr="0082511F" w:rsidTr="0082511F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2-5 классы</w:t>
            </w:r>
          </w:p>
        </w:tc>
        <w:tc>
          <w:tcPr>
            <w:tcW w:w="6273" w:type="dxa"/>
          </w:tcPr>
          <w:p w:rsidR="004E540C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Открытая трибуна:  представления проектов победителями школьного этапа </w:t>
            </w:r>
          </w:p>
          <w:p w:rsidR="004E540C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а  направляют в – 2в,3а,5а;  </w:t>
            </w:r>
          </w:p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б  направляют в – 3б,5б,5в</w:t>
            </w:r>
          </w:p>
        </w:tc>
        <w:tc>
          <w:tcPr>
            <w:tcW w:w="1662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 4 уроке по расписанию</w:t>
            </w:r>
          </w:p>
        </w:tc>
        <w:tc>
          <w:tcPr>
            <w:tcW w:w="2243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006" w:type="dxa"/>
            <w:vMerge w:val="restart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4E540C" w:rsidRPr="0082511F" w:rsidTr="0082511F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 классы, 2б класс</w:t>
            </w:r>
          </w:p>
        </w:tc>
        <w:tc>
          <w:tcPr>
            <w:tcW w:w="627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Акция «Назад в будущее»: </w:t>
            </w:r>
          </w:p>
          <w:p w:rsidR="004E540C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1а-химия, 1б-биология, 1в-география, 2б-физика</w:t>
            </w:r>
          </w:p>
          <w:p w:rsidR="004E540C" w:rsidRPr="00EA3B8B" w:rsidRDefault="004E540C" w:rsidP="0082511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3B8B">
              <w:rPr>
                <w:rFonts w:ascii="Times New Roman" w:hAnsi="Times New Roman"/>
                <w:i/>
                <w:sz w:val="28"/>
                <w:szCs w:val="28"/>
              </w:rPr>
              <w:t>(кабинеты будут указаны дополнительно)</w:t>
            </w:r>
          </w:p>
        </w:tc>
        <w:tc>
          <w:tcPr>
            <w:tcW w:w="1662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3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10-11 классы</w:t>
            </w:r>
          </w:p>
        </w:tc>
        <w:tc>
          <w:tcPr>
            <w:tcW w:w="627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Акция «Назад в будущее»: урок чистописания</w:t>
            </w:r>
          </w:p>
          <w:p w:rsidR="004E540C" w:rsidRPr="0082511F" w:rsidRDefault="004E540C" w:rsidP="0082511F">
            <w:pPr>
              <w:spacing w:after="0" w:line="240" w:lineRule="auto"/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10а-каб.№ 19, 10б-каб № 18, 11а- каб № 23, 11б-каб№ 25</w:t>
            </w:r>
          </w:p>
        </w:tc>
        <w:tc>
          <w:tcPr>
            <w:tcW w:w="1662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511F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6-9 классы</w:t>
            </w:r>
          </w:p>
        </w:tc>
        <w:tc>
          <w:tcPr>
            <w:tcW w:w="627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Интеллектуальные  игры «Мир вокруг нас»</w:t>
            </w:r>
          </w:p>
        </w:tc>
        <w:tc>
          <w:tcPr>
            <w:tcW w:w="1662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3" w:type="dxa"/>
            <w:vMerge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6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4E540C" w:rsidRPr="0082511F" w:rsidTr="00655134">
        <w:trPr>
          <w:trHeight w:val="386"/>
        </w:trPr>
        <w:tc>
          <w:tcPr>
            <w:tcW w:w="1653" w:type="dxa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 б </w:t>
            </w:r>
          </w:p>
        </w:tc>
        <w:tc>
          <w:tcPr>
            <w:tcW w:w="6273" w:type="dxa"/>
          </w:tcPr>
          <w:p w:rsidR="004E540C" w:rsidRPr="0082511F" w:rsidRDefault="004E540C" w:rsidP="00825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Очная защита проектов</w:t>
            </w:r>
          </w:p>
        </w:tc>
        <w:tc>
          <w:tcPr>
            <w:tcW w:w="3905" w:type="dxa"/>
            <w:gridSpan w:val="2"/>
          </w:tcPr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3006" w:type="dxa"/>
          </w:tcPr>
          <w:p w:rsidR="004E540C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Кузнецова М.А.</w:t>
            </w:r>
          </w:p>
          <w:p w:rsidR="004E540C" w:rsidRPr="0082511F" w:rsidRDefault="004E540C" w:rsidP="008251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Сокова И.Н.</w:t>
            </w:r>
          </w:p>
        </w:tc>
      </w:tr>
    </w:tbl>
    <w:p w:rsidR="004E540C" w:rsidRPr="0095513E" w:rsidRDefault="004E540C" w:rsidP="00B35F02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EA3B8B">
      <w:pPr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</w:p>
    <w:p w:rsidR="004E540C" w:rsidRPr="0092387F" w:rsidRDefault="004E540C" w:rsidP="00AE214A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Декада </w:t>
      </w:r>
      <w:r w:rsidRPr="0092387F">
        <w:rPr>
          <w:rFonts w:ascii="Times New Roman" w:hAnsi="Times New Roman"/>
          <w:b/>
          <w:i/>
          <w:color w:val="00B0F0"/>
          <w:sz w:val="28"/>
          <w:szCs w:val="28"/>
          <w:u w:val="single"/>
        </w:rPr>
        <w:t>радужной</w:t>
      </w:r>
      <w:r w:rsidRPr="0092387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r w:rsidRPr="0092387F">
        <w:rPr>
          <w:rFonts w:ascii="Times New Roman" w:hAnsi="Times New Roman"/>
          <w:b/>
          <w:i/>
          <w:color w:val="385623"/>
          <w:sz w:val="28"/>
          <w:szCs w:val="28"/>
          <w:u w:val="single"/>
          <w:shd w:val="clear" w:color="auto" w:fill="FFFFFF"/>
        </w:rPr>
        <w:t>весны</w:t>
      </w:r>
    </w:p>
    <w:p w:rsidR="004E540C" w:rsidRDefault="004E540C" w:rsidP="00AE214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0"/>
        <w:gridCol w:w="6403"/>
        <w:gridCol w:w="1470"/>
        <w:gridCol w:w="2263"/>
        <w:gridCol w:w="3041"/>
      </w:tblGrid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20.04.2021</w:t>
            </w: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День доброты</w:t>
            </w:r>
          </w:p>
        </w:tc>
      </w:tr>
      <w:tr w:rsidR="004E540C" w:rsidRPr="0082511F" w:rsidTr="00826A8A">
        <w:trPr>
          <w:trHeight w:val="371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color w:val="FFC000"/>
                <w:sz w:val="28"/>
                <w:szCs w:val="28"/>
              </w:rPr>
              <w:t>Желтый</w:t>
            </w: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девиз</w:t>
            </w:r>
          </w:p>
        </w:tc>
        <w:tc>
          <w:tcPr>
            <w:tcW w:w="13177" w:type="dxa"/>
            <w:gridSpan w:val="4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511F">
              <w:rPr>
                <w:rFonts w:ascii="Times New Roman" w:hAnsi="Times New Roman"/>
                <w:b/>
                <w:sz w:val="28"/>
                <w:szCs w:val="28"/>
              </w:rPr>
              <w:t>Доброта спасет мир</w:t>
            </w: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263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3041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Радиолинейка</w:t>
            </w: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2263" w:type="dxa"/>
            <w:vMerge w:val="restart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041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Сокова И.Н.</w:t>
            </w: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Классный час о доброте (слушание и обсуждение)</w:t>
            </w: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10.05</w:t>
            </w:r>
          </w:p>
        </w:tc>
        <w:tc>
          <w:tcPr>
            <w:tcW w:w="2263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 w:val="restart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1-е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2 -е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6A8A">
        <w:trPr>
          <w:trHeight w:val="383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3-и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</w:pP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4- 5 классы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Притча Светланы Копыловой «Кот»</w:t>
            </w: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6-7 классы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Притча Светланы Копыловой «О преданной собаке»</w:t>
            </w: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8-9 классы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Притча Светланы Копыловой «Брошенный камень»</w:t>
            </w: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10- 11 классы</w:t>
            </w:r>
          </w:p>
        </w:tc>
        <w:tc>
          <w:tcPr>
            <w:tcW w:w="6403" w:type="dxa"/>
          </w:tcPr>
          <w:p w:rsidR="004E540C" w:rsidRPr="0082511F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Притча Светланы Копыловой «Окно»</w:t>
            </w: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3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1" w:type="dxa"/>
            <w:vMerge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40C" w:rsidRPr="0082511F" w:rsidTr="00826A8A">
        <w:trPr>
          <w:trHeight w:val="386"/>
        </w:trPr>
        <w:tc>
          <w:tcPr>
            <w:tcW w:w="166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1-11 классы</w:t>
            </w:r>
          </w:p>
        </w:tc>
        <w:tc>
          <w:tcPr>
            <w:tcW w:w="6403" w:type="dxa"/>
          </w:tcPr>
          <w:p w:rsidR="004E540C" w:rsidRDefault="004E540C" w:rsidP="00826A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Благотворительная акция «Твори добро»</w:t>
            </w:r>
          </w:p>
          <w:p w:rsidR="004E540C" w:rsidRPr="00EA3B8B" w:rsidRDefault="004E540C" w:rsidP="00826A8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A3B8B">
              <w:rPr>
                <w:rFonts w:ascii="Times New Roman" w:hAnsi="Times New Roman"/>
                <w:i/>
                <w:sz w:val="28"/>
                <w:szCs w:val="28"/>
              </w:rPr>
              <w:t>(целевую аудиторию класс выбирает самостоятельно)</w:t>
            </w:r>
          </w:p>
        </w:tc>
        <w:tc>
          <w:tcPr>
            <w:tcW w:w="1470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>после уроков</w:t>
            </w:r>
          </w:p>
        </w:tc>
        <w:tc>
          <w:tcPr>
            <w:tcW w:w="2263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511F">
              <w:rPr>
                <w:rFonts w:ascii="Times New Roman" w:hAnsi="Times New Roman"/>
                <w:sz w:val="28"/>
                <w:szCs w:val="28"/>
              </w:rPr>
              <w:t xml:space="preserve">по выбору </w:t>
            </w:r>
          </w:p>
        </w:tc>
        <w:tc>
          <w:tcPr>
            <w:tcW w:w="3041" w:type="dxa"/>
          </w:tcPr>
          <w:p w:rsidR="004E540C" w:rsidRPr="0082511F" w:rsidRDefault="004E540C" w:rsidP="00826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4E540C" w:rsidRDefault="004E540C" w:rsidP="00AE21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AE21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Default="004E540C" w:rsidP="00AE21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E540C" w:rsidRPr="0095513E" w:rsidRDefault="004E540C" w:rsidP="0095513E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E540C" w:rsidRPr="0095513E" w:rsidSect="0095513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7C6"/>
    <w:rsid w:val="00034AC9"/>
    <w:rsid w:val="0027222B"/>
    <w:rsid w:val="00317EE0"/>
    <w:rsid w:val="003D2DA0"/>
    <w:rsid w:val="004E540C"/>
    <w:rsid w:val="004F7237"/>
    <w:rsid w:val="00655134"/>
    <w:rsid w:val="006920D5"/>
    <w:rsid w:val="006C2A8F"/>
    <w:rsid w:val="007A39A0"/>
    <w:rsid w:val="007B3B87"/>
    <w:rsid w:val="0082511F"/>
    <w:rsid w:val="00826A8A"/>
    <w:rsid w:val="00904D11"/>
    <w:rsid w:val="0092387F"/>
    <w:rsid w:val="0095513E"/>
    <w:rsid w:val="009B5DA7"/>
    <w:rsid w:val="00A57349"/>
    <w:rsid w:val="00A8355E"/>
    <w:rsid w:val="00AC5F97"/>
    <w:rsid w:val="00AE214A"/>
    <w:rsid w:val="00B13F7D"/>
    <w:rsid w:val="00B35F02"/>
    <w:rsid w:val="00B9593D"/>
    <w:rsid w:val="00BC47C6"/>
    <w:rsid w:val="00C201CF"/>
    <w:rsid w:val="00CC74A8"/>
    <w:rsid w:val="00CD20CD"/>
    <w:rsid w:val="00D21196"/>
    <w:rsid w:val="00D430CD"/>
    <w:rsid w:val="00D825AC"/>
    <w:rsid w:val="00D83FA3"/>
    <w:rsid w:val="00DC7D82"/>
    <w:rsid w:val="00DD2072"/>
    <w:rsid w:val="00E61F92"/>
    <w:rsid w:val="00EA3B8B"/>
    <w:rsid w:val="00F75642"/>
    <w:rsid w:val="00F76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8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551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295</TotalTime>
  <Pages>7</Pages>
  <Words>795</Words>
  <Characters>4537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user</cp:lastModifiedBy>
  <cp:revision>12</cp:revision>
  <dcterms:created xsi:type="dcterms:W3CDTF">2021-04-06T09:04:00Z</dcterms:created>
  <dcterms:modified xsi:type="dcterms:W3CDTF">2021-04-08T05:12:00Z</dcterms:modified>
</cp:coreProperties>
</file>